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9A" w:rsidRDefault="002C5B9A"/>
    <w:p w:rsidR="002C5B9A" w:rsidRPr="00E16E46" w:rsidRDefault="002C5B9A"/>
    <w:p w:rsidR="00F76D70" w:rsidRDefault="00F76D70">
      <w:pPr>
        <w:jc w:val="center"/>
        <w:rPr>
          <w:rFonts w:eastAsia="黑体"/>
          <w:sz w:val="48"/>
        </w:rPr>
      </w:pPr>
    </w:p>
    <w:p w:rsidR="0012774E" w:rsidRDefault="00F76D70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吉林财经大学</w:t>
      </w:r>
      <w:r w:rsidR="002C5B9A">
        <w:rPr>
          <w:rFonts w:eastAsia="黑体" w:hint="eastAsia"/>
          <w:sz w:val="48"/>
        </w:rPr>
        <w:t>科学研究</w:t>
      </w:r>
    </w:p>
    <w:p w:rsidR="002C5B9A" w:rsidRDefault="0012774E">
      <w:pPr>
        <w:jc w:val="center"/>
        <w:rPr>
          <w:sz w:val="48"/>
        </w:rPr>
      </w:pPr>
      <w:r>
        <w:rPr>
          <w:rFonts w:eastAsia="黑体" w:hint="eastAsia"/>
          <w:sz w:val="48"/>
        </w:rPr>
        <w:t>博士基金及青年基金</w:t>
      </w:r>
      <w:r w:rsidR="002C5B9A">
        <w:rPr>
          <w:rFonts w:eastAsia="黑体" w:hint="eastAsia"/>
          <w:sz w:val="48"/>
        </w:rPr>
        <w:t>项目</w:t>
      </w:r>
    </w:p>
    <w:p w:rsidR="002C5B9A" w:rsidRDefault="002C5B9A" w:rsidP="00F76D70">
      <w:pPr>
        <w:jc w:val="center"/>
        <w:rPr>
          <w:rFonts w:eastAsia="文鼎大标宋简"/>
          <w:sz w:val="52"/>
        </w:rPr>
      </w:pPr>
      <w:r>
        <w:rPr>
          <w:rFonts w:eastAsia="黑体" w:hint="eastAsia"/>
          <w:sz w:val="48"/>
        </w:rPr>
        <w:t>申</w:t>
      </w:r>
      <w:r>
        <w:rPr>
          <w:rFonts w:eastAsia="黑体"/>
          <w:sz w:val="48"/>
        </w:rPr>
        <w:t xml:space="preserve">    </w:t>
      </w:r>
      <w:r w:rsidR="0095320B">
        <w:rPr>
          <w:rFonts w:eastAsia="黑体" w:hint="eastAsia"/>
          <w:sz w:val="48"/>
        </w:rPr>
        <w:t>请</w:t>
      </w:r>
      <w:r>
        <w:rPr>
          <w:rFonts w:eastAsia="黑体"/>
          <w:sz w:val="48"/>
        </w:rPr>
        <w:t xml:space="preserve">    </w:t>
      </w:r>
      <w:r>
        <w:rPr>
          <w:rFonts w:eastAsia="黑体" w:hint="eastAsia"/>
          <w:sz w:val="48"/>
        </w:rPr>
        <w:t>书</w:t>
      </w:r>
    </w:p>
    <w:p w:rsidR="002C5B9A" w:rsidRDefault="002C5B9A">
      <w:pPr>
        <w:rPr>
          <w:rFonts w:eastAsia="黑体"/>
        </w:rPr>
      </w:pPr>
    </w:p>
    <w:p w:rsidR="002C5B9A" w:rsidRDefault="002C5B9A">
      <w:pPr>
        <w:rPr>
          <w:rFonts w:eastAsia="黑体"/>
        </w:rPr>
      </w:pPr>
    </w:p>
    <w:p w:rsidR="0095320B" w:rsidRDefault="0095320B" w:rsidP="00F76D70">
      <w:pPr>
        <w:spacing w:line="860" w:lineRule="exact"/>
        <w:ind w:firstLineChars="395" w:firstLine="1264"/>
        <w:jc w:val="left"/>
        <w:rPr>
          <w:rFonts w:ascii="新宋体" w:eastAsia="新宋体" w:hAnsi="新宋体"/>
          <w:sz w:val="32"/>
          <w:u w:val="single"/>
        </w:rPr>
      </w:pPr>
      <w:r>
        <w:rPr>
          <w:rFonts w:ascii="新宋体" w:eastAsia="新宋体" w:hAnsi="新宋体" w:hint="eastAsia"/>
          <w:sz w:val="32"/>
        </w:rPr>
        <w:t>项  目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编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号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tabs>
          <w:tab w:val="left" w:pos="8295"/>
        </w:tabs>
        <w:spacing w:line="860" w:lineRule="exact"/>
        <w:ind w:firstLineChars="400" w:firstLine="1280"/>
        <w:jc w:val="left"/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式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 w:rsidR="0095320B"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>人所在</w:t>
      </w:r>
      <w:r w:rsidR="00635FF2"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</w:rPr>
      </w:pPr>
      <w:r>
        <w:rPr>
          <w:rFonts w:eastAsia="仿宋_GB2312" w:hint="eastAsia"/>
          <w:sz w:val="32"/>
        </w:rPr>
        <w:t xml:space="preserve">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F76D7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吉林财经大学</w:t>
      </w:r>
      <w:r w:rsidR="002C5B9A">
        <w:rPr>
          <w:rFonts w:ascii="宋体" w:hAnsi="宋体" w:hint="eastAsia"/>
          <w:sz w:val="32"/>
        </w:rPr>
        <w:t>科研处制</w:t>
      </w:r>
    </w:p>
    <w:p w:rsidR="002C5B9A" w:rsidRDefault="002C5B9A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F76D70">
        <w:rPr>
          <w:rFonts w:ascii="宋体" w:hAnsi="宋体" w:hint="eastAsia"/>
          <w:sz w:val="32"/>
        </w:rPr>
        <w:t>1</w:t>
      </w:r>
      <w:r w:rsidR="00AE1F41"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年</w:t>
      </w:r>
      <w:r w:rsidR="00AE1F41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月重新修订</w:t>
      </w:r>
    </w:p>
    <w:p w:rsidR="002C5B9A" w:rsidRPr="0095320B" w:rsidRDefault="002C5B9A">
      <w:pPr>
        <w:spacing w:line="420" w:lineRule="exact"/>
        <w:rPr>
          <w:rFonts w:ascii="黑体" w:eastAsia="黑体" w:hAnsi="宋体"/>
          <w:sz w:val="28"/>
        </w:rPr>
      </w:pPr>
    </w:p>
    <w:p w:rsidR="002C5B9A" w:rsidRDefault="002C5B9A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687718" w:rsidRDefault="002C5B9A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楷体_GB2312" w:eastAsia="楷体_GB2312" w:hAnsi="宋体" w:hint="eastAsia"/>
          <w:sz w:val="36"/>
        </w:rPr>
        <w:t xml:space="preserve">               </w:t>
      </w:r>
    </w:p>
    <w:p w:rsidR="00687718" w:rsidRDefault="00687718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新宋体" w:eastAsia="新宋体" w:hAnsi="新宋体" w:hint="eastAsia"/>
          <w:sz w:val="28"/>
        </w:rPr>
        <w:t>申报人的承诺：</w:t>
      </w:r>
    </w:p>
    <w:p w:rsidR="00687718" w:rsidRDefault="00687718" w:rsidP="00687718">
      <w:pPr>
        <w:spacing w:line="420" w:lineRule="exact"/>
        <w:rPr>
          <w:rFonts w:ascii="仿宋_GB2312" w:eastAsia="仿宋_GB2312" w:hAnsi="宋体"/>
          <w:sz w:val="24"/>
        </w:rPr>
      </w:pPr>
      <w:r>
        <w:rPr>
          <w:rFonts w:ascii="新宋体" w:eastAsia="新宋体" w:hAnsi="新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我保证如实填写本表各项内容，保证不存在知识产权争议问题。如果获准立项，我承诺以本表为有约束力的协议，严格遵守《</w:t>
      </w:r>
      <w:r w:rsidRPr="00687718">
        <w:rPr>
          <w:rFonts w:ascii="仿宋_GB2312" w:eastAsia="仿宋_GB2312" w:hAnsi="宋体" w:hint="eastAsia"/>
          <w:sz w:val="24"/>
        </w:rPr>
        <w:t>吉林财经大学校级科研项目管理办法</w:t>
      </w:r>
      <w:r>
        <w:rPr>
          <w:rFonts w:ascii="仿宋_GB2312" w:eastAsia="仿宋_GB2312" w:hAnsi="宋体" w:hint="eastAsia"/>
          <w:sz w:val="24"/>
        </w:rPr>
        <w:t>》的相关规定，认真开展研究工作，如期完成研究计划。吉林财经大学有权使用本表所有数据、资料和宣传推广研究成果。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/>
          <w:sz w:val="30"/>
        </w:rPr>
        <w:t xml:space="preserve">     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申请人（签字）：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                   </w:t>
      </w:r>
    </w:p>
    <w:p w:rsidR="00687718" w:rsidRDefault="00687718" w:rsidP="00687718">
      <w:pPr>
        <w:spacing w:line="420" w:lineRule="exact"/>
        <w:ind w:right="899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>--------------------------</w:t>
      </w:r>
    </w:p>
    <w:p w:rsidR="00687718" w:rsidRDefault="00687718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2C5B9A" w:rsidRPr="00792777" w:rsidRDefault="002C5B9A" w:rsidP="00687718">
      <w:pPr>
        <w:spacing w:line="420" w:lineRule="exact"/>
        <w:ind w:right="899"/>
        <w:jc w:val="center"/>
        <w:rPr>
          <w:rFonts w:ascii="黑体" w:eastAsia="黑体" w:hAnsi="宋体"/>
        </w:rPr>
      </w:pPr>
      <w:r w:rsidRPr="00792777">
        <w:rPr>
          <w:rFonts w:ascii="黑体" w:eastAsia="黑体" w:hAnsi="宋体" w:hint="eastAsia"/>
          <w:sz w:val="36"/>
        </w:rPr>
        <w:t>填  表  说  明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b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1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本表所有栏目都必须认真填写，不得漏项。</w:t>
      </w: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2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表中“项目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Pr="00C80960">
        <w:rPr>
          <w:rFonts w:ascii="仿宋_GB2312" w:eastAsia="仿宋_GB2312" w:hAnsi="宋体" w:hint="eastAsia"/>
          <w:sz w:val="28"/>
          <w:szCs w:val="28"/>
        </w:rPr>
        <w:t>人”应为课题研究和课题管理的实际负责人，只能填1人。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3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申请书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的填写</w:t>
      </w:r>
      <w:r w:rsidRPr="00C80960">
        <w:rPr>
          <w:rFonts w:ascii="仿宋_GB2312" w:eastAsia="仿宋_GB2312" w:hAnsi="宋体" w:hint="eastAsia"/>
          <w:sz w:val="28"/>
          <w:szCs w:val="28"/>
        </w:rPr>
        <w:t>要求打字，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用</w:t>
      </w:r>
      <w:r w:rsidR="00F76D70" w:rsidRPr="00C80960">
        <w:rPr>
          <w:rFonts w:ascii="仿宋_GB2312" w:eastAsia="仿宋_GB2312" w:hAnsi="宋体" w:hint="eastAsia"/>
          <w:sz w:val="28"/>
          <w:szCs w:val="28"/>
        </w:rPr>
        <w:t>A4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纸打印，左侧装订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成册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，</w:t>
      </w:r>
      <w:r w:rsidRPr="00C80960">
        <w:rPr>
          <w:rFonts w:ascii="仿宋_GB2312" w:eastAsia="仿宋_GB2312" w:hAnsi="宋体" w:hint="eastAsia"/>
          <w:sz w:val="28"/>
          <w:szCs w:val="28"/>
        </w:rPr>
        <w:t>一式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3</w:t>
      </w:r>
      <w:r w:rsidRPr="00C80960">
        <w:rPr>
          <w:rFonts w:ascii="仿宋_GB2312" w:eastAsia="仿宋_GB2312" w:hAnsi="宋体" w:hint="eastAsia"/>
          <w:sz w:val="28"/>
          <w:szCs w:val="28"/>
        </w:rPr>
        <w:t>份。</w:t>
      </w:r>
    </w:p>
    <w:p w:rsidR="002C5B9A" w:rsidRPr="00C80960" w:rsidRDefault="00E16E46" w:rsidP="00A5340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“项目编号”栏不填。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CB57C8">
        <w:rPr>
          <w:rFonts w:ascii="仿宋_GB2312" w:eastAsia="仿宋_GB2312" w:hAnsi="宋体" w:hint="eastAsia"/>
          <w:sz w:val="28"/>
          <w:szCs w:val="28"/>
        </w:rPr>
        <w:t>“项目类别”选填“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青年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基金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项目</w:t>
      </w:r>
      <w:r w:rsidR="00792777" w:rsidRPr="00C80960">
        <w:rPr>
          <w:rFonts w:ascii="仿宋_GB2312" w:eastAsia="仿宋_GB2312" w:hAnsi="宋体" w:hint="eastAsia"/>
          <w:sz w:val="28"/>
          <w:szCs w:val="28"/>
        </w:rPr>
        <w:t>、博士基金项目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”。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“成果形式”选填“专著、译著、编著、研究报告、系列论文。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人所在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部门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”必须写到</w:t>
      </w:r>
      <w:r w:rsidR="00C80960">
        <w:rPr>
          <w:rFonts w:ascii="仿宋_GB2312" w:eastAsia="仿宋_GB2312" w:hAnsi="宋体" w:hint="eastAsia"/>
          <w:sz w:val="28"/>
          <w:szCs w:val="28"/>
        </w:rPr>
        <w:t>学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院、</w:t>
      </w:r>
      <w:r w:rsidR="00B849E4">
        <w:rPr>
          <w:rFonts w:ascii="仿宋_GB2312" w:eastAsia="仿宋_GB2312" w:hAnsi="宋体" w:hint="eastAsia"/>
          <w:sz w:val="28"/>
          <w:szCs w:val="28"/>
        </w:rPr>
        <w:t>部、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处</w:t>
      </w:r>
      <w:r w:rsidR="00B849E4">
        <w:rPr>
          <w:rFonts w:ascii="仿宋_GB2312" w:eastAsia="仿宋_GB2312" w:hAnsi="宋体" w:hint="eastAsia"/>
          <w:sz w:val="28"/>
          <w:szCs w:val="28"/>
        </w:rPr>
        <w:t>、中心、实验室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凡递交的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材料均不退还。</w:t>
      </w:r>
    </w:p>
    <w:p w:rsidR="00980ACA" w:rsidRPr="00C80960" w:rsidRDefault="0073342A" w:rsidP="00980AC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  <w:sectPr w:rsidR="00980ACA" w:rsidRPr="00C80960" w:rsidSect="00F76D70">
          <w:footerReference w:type="even" r:id="rId7"/>
          <w:footerReference w:type="default" r:id="rId8"/>
          <w:pgSz w:w="11907" w:h="16840" w:code="9"/>
          <w:pgMar w:top="1134" w:right="1134" w:bottom="1077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  <w:szCs w:val="28"/>
        </w:rPr>
        <w:t>9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本申请一经批准立项，</w:t>
      </w:r>
      <w:r w:rsidR="00131EF2" w:rsidRPr="00C80960">
        <w:rPr>
          <w:rFonts w:ascii="仿宋_GB2312" w:eastAsia="仿宋_GB2312" w:hAnsi="宋体" w:hint="eastAsia"/>
          <w:sz w:val="28"/>
          <w:szCs w:val="28"/>
        </w:rPr>
        <w:t>严格按照《吉林财经大学校级科研项目管理办法》执行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792777" w:rsidRDefault="002C5B9A" w:rsidP="00687718">
      <w:pPr>
        <w:spacing w:line="380" w:lineRule="exact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lastRenderedPageBreak/>
        <w:t>一、课题负责人基本情况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2"/>
        <w:gridCol w:w="1260"/>
        <w:gridCol w:w="7"/>
        <w:gridCol w:w="728"/>
        <w:gridCol w:w="742"/>
        <w:gridCol w:w="735"/>
        <w:gridCol w:w="940"/>
        <w:gridCol w:w="1260"/>
        <w:gridCol w:w="2204"/>
      </w:tblGrid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875" w:type="dxa"/>
            <w:gridSpan w:val="8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担任导师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 w:rsidTr="00635FF2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267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Pr="00792777" w:rsidRDefault="002C5B9A" w:rsidP="00687718">
      <w:pPr>
        <w:spacing w:line="480" w:lineRule="auto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t>二、课题组成员</w:t>
      </w:r>
    </w:p>
    <w:tbl>
      <w:tblPr>
        <w:tblW w:w="9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8"/>
        <w:gridCol w:w="720"/>
        <w:gridCol w:w="1125"/>
        <w:gridCol w:w="1160"/>
        <w:gridCol w:w="1260"/>
        <w:gridCol w:w="829"/>
        <w:gridCol w:w="746"/>
        <w:gridCol w:w="2520"/>
      </w:tblGrid>
      <w:tr w:rsidR="002C5B9A">
        <w:trPr>
          <w:cantSplit/>
          <w:trHeight w:hRule="exact" w:val="624"/>
        </w:trPr>
        <w:tc>
          <w:tcPr>
            <w:tcW w:w="888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2C5B9A" w:rsidRDefault="00687718" w:rsidP="00A53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A5340A">
              <w:rPr>
                <w:rFonts w:hint="eastAsia"/>
                <w:sz w:val="24"/>
              </w:rPr>
              <w:t>单位</w:t>
            </w: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73342A">
      <w:pPr>
        <w:ind w:firstLineChars="100" w:firstLine="241"/>
        <w:jc w:val="center"/>
        <w:rPr>
          <w:b/>
          <w:sz w:val="24"/>
        </w:rPr>
      </w:pPr>
    </w:p>
    <w:p w:rsidR="002C5B9A" w:rsidRDefault="002C5B9A" w:rsidP="0073342A">
      <w:pPr>
        <w:ind w:firstLineChars="100" w:firstLine="241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2C5B9A" w:rsidRPr="00792777" w:rsidRDefault="002C5B9A" w:rsidP="00687718">
      <w:pPr>
        <w:jc w:val="left"/>
        <w:rPr>
          <w:rFonts w:ascii="黑体" w:eastAsia="黑体"/>
          <w:sz w:val="24"/>
        </w:rPr>
      </w:pPr>
      <w:r w:rsidRPr="00792777">
        <w:rPr>
          <w:rFonts w:ascii="黑体" w:eastAsia="黑体" w:hint="eastAsia"/>
          <w:sz w:val="24"/>
        </w:rPr>
        <w:lastRenderedPageBreak/>
        <w:t>三、负责人和课题组成员近期与本课题有关的研究成果</w:t>
      </w:r>
      <w:r w:rsidR="00687718">
        <w:rPr>
          <w:rFonts w:ascii="黑体" w:eastAsia="黑体" w:hint="eastAsia"/>
          <w:sz w:val="24"/>
        </w:rPr>
        <w:t>（限20项）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3"/>
        <w:gridCol w:w="1090"/>
        <w:gridCol w:w="745"/>
        <w:gridCol w:w="992"/>
        <w:gridCol w:w="1852"/>
        <w:gridCol w:w="1662"/>
      </w:tblGrid>
      <w:tr w:rsidR="00687718" w:rsidTr="00131EF2">
        <w:trPr>
          <w:trHeight w:hRule="exact" w:val="799"/>
        </w:trPr>
        <w:tc>
          <w:tcPr>
            <w:tcW w:w="3093" w:type="dxa"/>
            <w:vAlign w:val="center"/>
          </w:tcPr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90" w:type="dxa"/>
            <w:vAlign w:val="center"/>
          </w:tcPr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745" w:type="dxa"/>
          </w:tcPr>
          <w:p w:rsidR="00687718" w:rsidRDefault="00131EF2" w:rsidP="00131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署名次序</w:t>
            </w:r>
          </w:p>
        </w:tc>
        <w:tc>
          <w:tcPr>
            <w:tcW w:w="992" w:type="dxa"/>
            <w:vAlign w:val="center"/>
          </w:tcPr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果</w:t>
            </w:r>
          </w:p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852" w:type="dxa"/>
            <w:vAlign w:val="center"/>
          </w:tcPr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发表刊物或</w:t>
            </w:r>
          </w:p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62" w:type="dxa"/>
            <w:vAlign w:val="center"/>
          </w:tcPr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或</w:t>
            </w:r>
          </w:p>
          <w:p w:rsidR="00687718" w:rsidRDefault="00687718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  <w:tr w:rsidR="00687718" w:rsidTr="00131EF2">
        <w:trPr>
          <w:trHeight w:hRule="exact" w:val="567"/>
        </w:trPr>
        <w:tc>
          <w:tcPr>
            <w:tcW w:w="3093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090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745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99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85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  <w:tc>
          <w:tcPr>
            <w:tcW w:w="1662" w:type="dxa"/>
          </w:tcPr>
          <w:p w:rsidR="00687718" w:rsidRDefault="00687718" w:rsidP="00F76D70">
            <w:pPr>
              <w:jc w:val="center"/>
              <w:rPr>
                <w:rFonts w:eastAsia="黑体"/>
              </w:rPr>
            </w:pPr>
          </w:p>
        </w:tc>
      </w:tr>
    </w:tbl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2C5B9A" w:rsidRPr="00792777" w:rsidRDefault="002C5B9A" w:rsidP="00F76D70">
      <w:pPr>
        <w:ind w:firstLineChars="50" w:firstLine="120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lastRenderedPageBreak/>
        <w:t>四、课题论证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>
        <w:trPr>
          <w:trHeight w:val="11677"/>
        </w:trPr>
        <w:tc>
          <w:tcPr>
            <w:tcW w:w="9453" w:type="dxa"/>
          </w:tcPr>
          <w:p w:rsidR="002C5B9A" w:rsidRPr="00A5340A" w:rsidRDefault="002C5B9A">
            <w:pPr>
              <w:jc w:val="left"/>
              <w:rPr>
                <w:rFonts w:eastAsia="黑体"/>
                <w:sz w:val="24"/>
                <w:szCs w:val="24"/>
              </w:rPr>
            </w:pPr>
          </w:p>
          <w:p w:rsidR="00131EF2" w:rsidRPr="00A5340A" w:rsidRDefault="00131EF2" w:rsidP="00A5340A">
            <w:pPr>
              <w:ind w:right="71" w:firstLineChars="200" w:firstLine="4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依据申报题目，请按下面</w:t>
            </w:r>
            <w:r w:rsidRPr="00A5340A">
              <w:rPr>
                <w:rFonts w:ascii="新宋体" w:eastAsia="新宋体" w:hAnsi="新宋体" w:hint="eastAsia"/>
                <w:b/>
                <w:sz w:val="24"/>
                <w:szCs w:val="24"/>
              </w:rPr>
              <w:t>三</w:t>
            </w: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部分逐项论述，合计限40</w:t>
            </w:r>
            <w:r w:rsidRPr="00A5340A">
              <w:rPr>
                <w:rFonts w:ascii="新宋体" w:eastAsia="新宋体" w:hAnsi="新宋体"/>
                <w:sz w:val="24"/>
                <w:szCs w:val="24"/>
              </w:rPr>
              <w:t>00</w:t>
            </w: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字左右。（请用小四号宋体字，可另加页）</w:t>
            </w:r>
          </w:p>
          <w:p w:rsidR="00131EF2" w:rsidRPr="00A5340A" w:rsidRDefault="00131EF2" w:rsidP="00131EF2">
            <w:pPr>
              <w:ind w:right="71" w:firstLine="435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A5340A">
              <w:rPr>
                <w:rFonts w:ascii="新宋体" w:eastAsia="新宋体" w:hAnsi="新宋体"/>
                <w:sz w:val="24"/>
                <w:szCs w:val="24"/>
              </w:rPr>
              <w:t>1</w:t>
            </w:r>
            <w:r w:rsidR="00A5340A">
              <w:rPr>
                <w:rFonts w:ascii="新宋体" w:eastAsia="新宋体" w:hAnsi="新宋体" w:hint="eastAsia"/>
                <w:sz w:val="24"/>
                <w:szCs w:val="24"/>
              </w:rPr>
              <w:t>．</w:t>
            </w: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本选题的研究状况述评；</w:t>
            </w:r>
          </w:p>
          <w:p w:rsidR="00131EF2" w:rsidRPr="00A5340A" w:rsidRDefault="00131EF2" w:rsidP="00131EF2">
            <w:pPr>
              <w:ind w:right="71" w:firstLine="435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A5340A">
              <w:rPr>
                <w:rFonts w:ascii="新宋体" w:eastAsia="新宋体" w:hAnsi="新宋体"/>
                <w:sz w:val="24"/>
                <w:szCs w:val="24"/>
              </w:rPr>
              <w:t>2</w:t>
            </w:r>
            <w:r w:rsidR="00A5340A">
              <w:rPr>
                <w:rFonts w:ascii="新宋体" w:eastAsia="新宋体" w:hAnsi="新宋体" w:hint="eastAsia"/>
                <w:sz w:val="24"/>
                <w:szCs w:val="24"/>
              </w:rPr>
              <w:t>．</w:t>
            </w: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本选题研究的主要内容；</w:t>
            </w:r>
          </w:p>
          <w:p w:rsidR="00131EF2" w:rsidRPr="00A5340A" w:rsidRDefault="00131EF2" w:rsidP="00A5340A">
            <w:pPr>
              <w:ind w:right="71" w:firstLineChars="180" w:firstLine="432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3</w:t>
            </w:r>
            <w:r w:rsidR="00A5340A">
              <w:rPr>
                <w:rFonts w:ascii="新宋体" w:eastAsia="新宋体" w:hAnsi="新宋体" w:hint="eastAsia"/>
                <w:sz w:val="24"/>
                <w:szCs w:val="24"/>
              </w:rPr>
              <w:t>．</w:t>
            </w: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本选题的研究价值。</w:t>
            </w:r>
          </w:p>
          <w:p w:rsidR="00131EF2" w:rsidRPr="00A5340A" w:rsidRDefault="00131EF2" w:rsidP="00A5340A">
            <w:pPr>
              <w:ind w:firstLineChars="200" w:firstLine="4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A5340A">
              <w:rPr>
                <w:rFonts w:ascii="新宋体" w:eastAsia="新宋体" w:hAnsi="新宋体" w:hint="eastAsia"/>
                <w:sz w:val="24"/>
                <w:szCs w:val="24"/>
              </w:rPr>
              <w:t>--------------------------------------------</w:t>
            </w:r>
          </w:p>
          <w:p w:rsidR="002C5B9A" w:rsidRPr="00131EF2" w:rsidRDefault="002C5B9A">
            <w:pPr>
              <w:jc w:val="left"/>
              <w:rPr>
                <w:rFonts w:eastAsia="黑体"/>
              </w:rPr>
            </w:pPr>
          </w:p>
        </w:tc>
      </w:tr>
    </w:tbl>
    <w:p w:rsidR="00792777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2C5B9A" w:rsidRDefault="002C5B9A">
      <w:pPr>
        <w:jc w:val="left"/>
        <w:rPr>
          <w:rFonts w:eastAsia="黑体"/>
        </w:rPr>
      </w:pPr>
      <w:r>
        <w:rPr>
          <w:rFonts w:ascii="宋体" w:eastAsia="黑体" w:hAnsi="宋体" w:hint="eastAsia"/>
          <w:sz w:val="24"/>
        </w:rPr>
        <w:t xml:space="preserve">     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 w:rsidTr="000A5BA8">
        <w:trPr>
          <w:trHeight w:val="12322"/>
        </w:trPr>
        <w:tc>
          <w:tcPr>
            <w:tcW w:w="9453" w:type="dxa"/>
          </w:tcPr>
          <w:p w:rsidR="002C5B9A" w:rsidRDefault="002C5B9A">
            <w:pPr>
              <w:ind w:right="71"/>
              <w:jc w:val="left"/>
              <w:rPr>
                <w:rFonts w:eastAsia="黑体"/>
              </w:rPr>
            </w:pPr>
          </w:p>
        </w:tc>
      </w:tr>
    </w:tbl>
    <w:p w:rsidR="00F76D70" w:rsidRDefault="002C5B9A">
      <w:pPr>
        <w:spacing w:line="480" w:lineRule="auto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2C5B9A" w:rsidRDefault="002C5B9A">
      <w:pPr>
        <w:spacing w:line="480" w:lineRule="auto"/>
        <w:rPr>
          <w:b/>
          <w:sz w:val="24"/>
        </w:rPr>
      </w:pPr>
      <w:r>
        <w:rPr>
          <w:rFonts w:ascii="宋体" w:eastAsia="黑体" w:hAnsi="宋体" w:hint="eastAsia"/>
          <w:sz w:val="24"/>
        </w:rPr>
        <w:lastRenderedPageBreak/>
        <w:t xml:space="preserve"> </w:t>
      </w:r>
      <w:r>
        <w:rPr>
          <w:rFonts w:ascii="宋体" w:eastAsia="黑体" w:hAnsi="宋体" w:hint="eastAsia"/>
          <w:sz w:val="24"/>
        </w:rPr>
        <w:t>五</w:t>
      </w:r>
      <w:r>
        <w:rPr>
          <w:rFonts w:hint="eastAsia"/>
          <w:b/>
          <w:sz w:val="24"/>
        </w:rPr>
        <w:t>、预期阶段性研究成果</w:t>
      </w:r>
    </w:p>
    <w:tbl>
      <w:tblPr>
        <w:tblW w:w="8403" w:type="dxa"/>
        <w:tblInd w:w="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676"/>
        <w:gridCol w:w="1421"/>
        <w:gridCol w:w="1502"/>
        <w:gridCol w:w="2173"/>
        <w:gridCol w:w="1260"/>
        <w:gridCol w:w="945"/>
      </w:tblGrid>
      <w:tr w:rsidR="002C5B9A">
        <w:trPr>
          <w:cantSplit/>
          <w:trHeight w:hRule="exact" w:val="624"/>
        </w:trPr>
        <w:tc>
          <w:tcPr>
            <w:tcW w:w="426" w:type="dxa"/>
            <w:vMerge w:val="restart"/>
            <w:vAlign w:val="center"/>
          </w:tcPr>
          <w:p w:rsidR="002C5B9A" w:rsidRDefault="00131EF2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阶段</w:t>
            </w:r>
            <w:r w:rsidR="002C5B9A">
              <w:rPr>
                <w:rFonts w:ascii="宋体" w:hint="eastAsia"/>
              </w:rPr>
              <w:t>成果</w:t>
            </w:r>
          </w:p>
          <w:p w:rsidR="002C5B9A" w:rsidRDefault="002C5B9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阶段成果名称</w:t>
            </w:r>
          </w:p>
        </w:tc>
        <w:tc>
          <w:tcPr>
            <w:tcW w:w="1260" w:type="dxa"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945" w:type="dxa"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承担人</w:t>
            </w:r>
          </w:p>
        </w:tc>
      </w:tr>
      <w:tr w:rsidR="002C5B9A">
        <w:trPr>
          <w:cantSplit/>
          <w:trHeight w:hRule="exact" w:val="624"/>
        </w:trPr>
        <w:tc>
          <w:tcPr>
            <w:tcW w:w="426" w:type="dxa"/>
            <w:vMerge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 w:rsidP="002635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</w:tr>
      <w:tr w:rsidR="002C5B9A">
        <w:trPr>
          <w:cantSplit/>
          <w:trHeight w:hRule="exact" w:val="624"/>
        </w:trPr>
        <w:tc>
          <w:tcPr>
            <w:tcW w:w="426" w:type="dxa"/>
            <w:vMerge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 w:rsidP="002635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</w:tr>
      <w:tr w:rsidR="002C5B9A">
        <w:trPr>
          <w:cantSplit/>
          <w:trHeight w:hRule="exact" w:val="624"/>
        </w:trPr>
        <w:tc>
          <w:tcPr>
            <w:tcW w:w="426" w:type="dxa"/>
            <w:vMerge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 w:rsidP="002635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2C5B9A" w:rsidRDefault="002C5B9A">
            <w:pPr>
              <w:rPr>
                <w:rFonts w:ascii="宋体"/>
              </w:rPr>
            </w:pPr>
          </w:p>
        </w:tc>
      </w:tr>
      <w:tr w:rsidR="002C5B9A">
        <w:trPr>
          <w:cantSplit/>
          <w:trHeight w:hRule="exact" w:val="624"/>
        </w:trPr>
        <w:tc>
          <w:tcPr>
            <w:tcW w:w="426" w:type="dxa"/>
            <w:vMerge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 w:rsidP="002635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</w:tr>
      <w:tr w:rsidR="002C5B9A">
        <w:trPr>
          <w:cantSplit/>
          <w:trHeight w:hRule="exact" w:val="624"/>
        </w:trPr>
        <w:tc>
          <w:tcPr>
            <w:tcW w:w="426" w:type="dxa"/>
            <w:vMerge/>
            <w:vAlign w:val="center"/>
          </w:tcPr>
          <w:p w:rsidR="002C5B9A" w:rsidRDefault="002C5B9A">
            <w:pPr>
              <w:jc w:val="center"/>
              <w:rPr>
                <w:rFonts w:ascii="宋体"/>
              </w:rPr>
            </w:pPr>
          </w:p>
        </w:tc>
        <w:tc>
          <w:tcPr>
            <w:tcW w:w="676" w:type="dxa"/>
            <w:vAlign w:val="center"/>
          </w:tcPr>
          <w:p w:rsidR="002C5B9A" w:rsidRDefault="002C5B9A" w:rsidP="002635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421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2C5B9A" w:rsidRDefault="002C5B9A">
            <w:pPr>
              <w:jc w:val="left"/>
              <w:rPr>
                <w:rFonts w:ascii="宋体"/>
              </w:rPr>
            </w:pPr>
          </w:p>
        </w:tc>
      </w:tr>
      <w:tr w:rsidR="00A5340A" w:rsidTr="00A5340A">
        <w:trPr>
          <w:cantSplit/>
          <w:trHeight w:hRule="exact" w:val="624"/>
        </w:trPr>
        <w:tc>
          <w:tcPr>
            <w:tcW w:w="426" w:type="dxa"/>
            <w:vMerge w:val="restart"/>
            <w:vAlign w:val="center"/>
          </w:tcPr>
          <w:p w:rsidR="00A5340A" w:rsidRDefault="00A5340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最终成果</w:t>
            </w:r>
          </w:p>
        </w:tc>
        <w:tc>
          <w:tcPr>
            <w:tcW w:w="3599" w:type="dxa"/>
            <w:gridSpan w:val="3"/>
            <w:vAlign w:val="center"/>
          </w:tcPr>
          <w:p w:rsidR="00A5340A" w:rsidRDefault="00A5340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最终成果名称</w:t>
            </w:r>
          </w:p>
        </w:tc>
        <w:tc>
          <w:tcPr>
            <w:tcW w:w="2173" w:type="dxa"/>
            <w:vAlign w:val="center"/>
          </w:tcPr>
          <w:p w:rsidR="00A5340A" w:rsidRDefault="00A5340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260" w:type="dxa"/>
            <w:vAlign w:val="center"/>
          </w:tcPr>
          <w:p w:rsidR="00A5340A" w:rsidRDefault="00A5340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  <w:tc>
          <w:tcPr>
            <w:tcW w:w="945" w:type="dxa"/>
            <w:vAlign w:val="center"/>
          </w:tcPr>
          <w:p w:rsidR="00A5340A" w:rsidRDefault="00A534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</w:t>
            </w:r>
          </w:p>
          <w:p w:rsidR="00A5340A" w:rsidRDefault="00A5340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</w:tr>
      <w:tr w:rsidR="00A5340A" w:rsidTr="00A5340A">
        <w:trPr>
          <w:cantSplit/>
          <w:trHeight w:hRule="exact" w:val="873"/>
        </w:trPr>
        <w:tc>
          <w:tcPr>
            <w:tcW w:w="426" w:type="dxa"/>
            <w:vMerge/>
            <w:vAlign w:val="center"/>
          </w:tcPr>
          <w:p w:rsidR="00A5340A" w:rsidRDefault="00A5340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599" w:type="dxa"/>
            <w:gridSpan w:val="3"/>
            <w:vAlign w:val="center"/>
          </w:tcPr>
          <w:p w:rsidR="00A5340A" w:rsidRDefault="00A5340A">
            <w:pPr>
              <w:rPr>
                <w:rFonts w:ascii="宋体"/>
              </w:rPr>
            </w:pPr>
          </w:p>
        </w:tc>
        <w:tc>
          <w:tcPr>
            <w:tcW w:w="2173" w:type="dxa"/>
            <w:vAlign w:val="center"/>
          </w:tcPr>
          <w:p w:rsidR="00A5340A" w:rsidRDefault="00A5340A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A5340A" w:rsidRDefault="00A5340A">
            <w:pPr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A5340A" w:rsidRDefault="00A5340A">
            <w:pPr>
              <w:rPr>
                <w:rFonts w:ascii="宋体"/>
              </w:rPr>
            </w:pPr>
          </w:p>
        </w:tc>
      </w:tr>
    </w:tbl>
    <w:p w:rsidR="00F76D70" w:rsidRDefault="00F76D70" w:rsidP="000470AE">
      <w:pPr>
        <w:jc w:val="left"/>
        <w:rPr>
          <w:rFonts w:ascii="黑体" w:eastAsia="黑体"/>
          <w:bCs/>
          <w:sz w:val="24"/>
        </w:rPr>
      </w:pPr>
    </w:p>
    <w:p w:rsidR="002C5B9A" w:rsidRPr="00792777" w:rsidRDefault="002C5B9A" w:rsidP="00792777">
      <w:pPr>
        <w:ind w:firstLineChars="100" w:firstLine="240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t>六、经费预算</w:t>
      </w:r>
    </w:p>
    <w:tbl>
      <w:tblPr>
        <w:tblW w:w="8508" w:type="dxa"/>
        <w:tblInd w:w="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1575"/>
        <w:gridCol w:w="735"/>
        <w:gridCol w:w="8"/>
        <w:gridCol w:w="1357"/>
        <w:gridCol w:w="729"/>
        <w:gridCol w:w="6"/>
        <w:gridCol w:w="1995"/>
        <w:gridCol w:w="1365"/>
      </w:tblGrid>
      <w:tr w:rsidR="007128D1" w:rsidTr="00A5340A">
        <w:trPr>
          <w:cantSplit/>
          <w:trHeight w:hRule="exact" w:val="575"/>
        </w:trPr>
        <w:tc>
          <w:tcPr>
            <w:tcW w:w="8508" w:type="dxa"/>
            <w:gridSpan w:val="9"/>
            <w:vAlign w:val="center"/>
          </w:tcPr>
          <w:p w:rsidR="007128D1" w:rsidRPr="00A5340A" w:rsidRDefault="007128D1" w:rsidP="00CB32B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一、直接费用</w:t>
            </w:r>
          </w:p>
        </w:tc>
      </w:tr>
      <w:tr w:rsidR="00CB32B0" w:rsidTr="00A5340A">
        <w:trPr>
          <w:cantSplit/>
          <w:trHeight w:hRule="exact" w:val="498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设备费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咨询费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材料费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数据采集费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测试实验化验加工费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成果鉴定费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燃料动力费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实验室改装费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会议/差旅/国际合作费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750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出版/文献/信息传播/知识产权事务费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14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协作费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15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8508" w:type="dxa"/>
            <w:gridSpan w:val="9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二、间接费用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绩效支出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0C2527" w:rsidTr="00A5340A">
        <w:trPr>
          <w:cantSplit/>
          <w:trHeight w:hRule="exact" w:val="454"/>
        </w:trPr>
        <w:tc>
          <w:tcPr>
            <w:tcW w:w="3056" w:type="dxa"/>
            <w:gridSpan w:val="4"/>
            <w:vAlign w:val="center"/>
          </w:tcPr>
          <w:p w:rsidR="000C2527" w:rsidRPr="00A5340A" w:rsidRDefault="000C2527" w:rsidP="000C252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A5340A">
              <w:rPr>
                <w:rFonts w:ascii="宋体" w:hint="eastAsia"/>
                <w:b/>
                <w:sz w:val="18"/>
                <w:szCs w:val="18"/>
              </w:rPr>
              <w:t>经费总计</w:t>
            </w:r>
          </w:p>
        </w:tc>
        <w:tc>
          <w:tcPr>
            <w:tcW w:w="5452" w:type="dxa"/>
            <w:gridSpan w:val="5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      元</w:t>
            </w:r>
          </w:p>
        </w:tc>
      </w:tr>
      <w:tr w:rsidR="000C2527" w:rsidTr="00A5340A">
        <w:trPr>
          <w:cantSplit/>
          <w:trHeight w:val="784"/>
        </w:trPr>
        <w:tc>
          <w:tcPr>
            <w:tcW w:w="2313" w:type="dxa"/>
            <w:gridSpan w:val="2"/>
            <w:vAlign w:val="center"/>
          </w:tcPr>
          <w:p w:rsidR="000C2527" w:rsidRPr="00A5340A" w:rsidRDefault="000C2527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立项批准经费</w:t>
            </w:r>
          </w:p>
          <w:p w:rsidR="000C2527" w:rsidRPr="00A5340A" w:rsidRDefault="000C2527" w:rsidP="00A5340A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（科研处填写）</w:t>
            </w:r>
          </w:p>
        </w:tc>
        <w:tc>
          <w:tcPr>
            <w:tcW w:w="6195" w:type="dxa"/>
            <w:gridSpan w:val="7"/>
            <w:vAlign w:val="center"/>
          </w:tcPr>
          <w:p w:rsidR="000C2527" w:rsidRPr="00A5340A" w:rsidRDefault="000C2527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</w:t>
            </w:r>
            <w:r w:rsidR="00A5340A">
              <w:rPr>
                <w:rFonts w:ascii="宋体" w:hint="eastAsia"/>
                <w:sz w:val="18"/>
                <w:szCs w:val="18"/>
              </w:rPr>
              <w:t xml:space="preserve">               元</w:t>
            </w:r>
          </w:p>
        </w:tc>
      </w:tr>
    </w:tbl>
    <w:p w:rsidR="002C5B9A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                                </w:t>
      </w:r>
    </w:p>
    <w:p w:rsidR="00F76D70" w:rsidRDefault="00F76D70" w:rsidP="000A5BA8">
      <w:pPr>
        <w:jc w:val="left"/>
        <w:rPr>
          <w:rFonts w:ascii="黑体" w:eastAsia="黑体"/>
          <w:bCs/>
          <w:sz w:val="24"/>
        </w:rPr>
      </w:pPr>
    </w:p>
    <w:p w:rsidR="002C5B9A" w:rsidRPr="00792777" w:rsidRDefault="002C5B9A">
      <w:pPr>
        <w:ind w:firstLineChars="100" w:firstLine="240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t>七、项目</w:t>
      </w:r>
      <w:r w:rsidR="0095320B">
        <w:rPr>
          <w:rFonts w:ascii="黑体" w:eastAsia="黑体" w:hint="eastAsia"/>
          <w:bCs/>
          <w:sz w:val="24"/>
        </w:rPr>
        <w:t>申请</w:t>
      </w:r>
      <w:r w:rsidRPr="00792777">
        <w:rPr>
          <w:rFonts w:ascii="黑体" w:eastAsia="黑体" w:hint="eastAsia"/>
          <w:bCs/>
          <w:sz w:val="24"/>
        </w:rPr>
        <w:t>人所在</w:t>
      </w:r>
      <w:r w:rsidR="00CB57C8">
        <w:rPr>
          <w:rFonts w:ascii="黑体" w:eastAsia="黑体" w:hint="eastAsia"/>
          <w:bCs/>
          <w:sz w:val="24"/>
        </w:rPr>
        <w:t>部门</w:t>
      </w:r>
      <w:r w:rsidRPr="00792777">
        <w:rPr>
          <w:rFonts w:ascii="黑体" w:eastAsia="黑体" w:hint="eastAsia"/>
          <w:bCs/>
          <w:sz w:val="24"/>
        </w:rPr>
        <w:t>审核意见</w:t>
      </w:r>
    </w:p>
    <w:tbl>
      <w:tblPr>
        <w:tblW w:w="8610" w:type="dxa"/>
        <w:tblInd w:w="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0" w:type="dxa"/>
          <w:right w:w="170" w:type="dxa"/>
        </w:tblCellMar>
        <w:tblLook w:val="0000"/>
      </w:tblPr>
      <w:tblGrid>
        <w:gridCol w:w="8610"/>
      </w:tblGrid>
      <w:tr w:rsidR="002C5B9A">
        <w:trPr>
          <w:trHeight w:val="4497"/>
        </w:trPr>
        <w:tc>
          <w:tcPr>
            <w:tcW w:w="8610" w:type="dxa"/>
          </w:tcPr>
          <w:p w:rsidR="002C5B9A" w:rsidRDefault="002C5B9A">
            <w:pPr>
              <w:pStyle w:val="a6"/>
              <w:ind w:leftChars="-51" w:left="-107" w:firstLineChars="217" w:firstLine="521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书》所填写的内容是否属实</w:t>
            </w:r>
            <w:r w:rsidR="00635FF2">
              <w:rPr>
                <w:rFonts w:hint="eastAsia"/>
                <w:sz w:val="24"/>
              </w:rPr>
              <w:t>，前期成果研究成果是否</w:t>
            </w:r>
            <w:r w:rsidR="00DA7E6C">
              <w:rPr>
                <w:rFonts w:hint="eastAsia"/>
                <w:sz w:val="24"/>
              </w:rPr>
              <w:t>如实填写</w:t>
            </w:r>
            <w:r>
              <w:rPr>
                <w:rFonts w:hint="eastAsia"/>
                <w:sz w:val="24"/>
              </w:rPr>
              <w:t>；该项目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人和课题组成员的政治业务素质是否适合承担本课题的研究工作；本单位是否同意承担立项后的管理任务和信誉保证。</w:t>
            </w:r>
          </w:p>
          <w:p w:rsidR="002C5B9A" w:rsidRDefault="002C5B9A">
            <w:pPr>
              <w:jc w:val="left"/>
              <w:rPr>
                <w:sz w:val="24"/>
              </w:rPr>
            </w:pPr>
          </w:p>
          <w:p w:rsidR="002C5B9A" w:rsidRDefault="002C5B9A" w:rsidP="00F76D70">
            <w:pPr>
              <w:ind w:firstLineChars="200" w:firstLine="420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Pr="00DA7E6C" w:rsidRDefault="002C5B9A">
            <w:pPr>
              <w:jc w:val="left"/>
            </w:pPr>
          </w:p>
          <w:p w:rsidR="002C5B9A" w:rsidRDefault="002C5B9A" w:rsidP="00F76D70">
            <w:pPr>
              <w:ind w:leftChars="150" w:left="315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firstLineChars="375" w:firstLine="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部门公章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单位负责人签名：</w:t>
            </w:r>
          </w:p>
          <w:p w:rsidR="002C5B9A" w:rsidRDefault="002C5B9A">
            <w:pPr>
              <w:spacing w:line="460" w:lineRule="exact"/>
              <w:jc w:val="left"/>
              <w:rPr>
                <w:sz w:val="24"/>
              </w:rPr>
            </w:pPr>
          </w:p>
          <w:p w:rsidR="002C5B9A" w:rsidRDefault="002C5B9A">
            <w:pPr>
              <w:spacing w:line="460" w:lineRule="exact"/>
              <w:jc w:val="left"/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>
      <w:pPr>
        <w:jc w:val="left"/>
        <w:rPr>
          <w:b/>
          <w:bCs/>
          <w:sz w:val="24"/>
        </w:rPr>
      </w:pPr>
    </w:p>
    <w:p w:rsidR="002C5B9A" w:rsidRPr="00792777" w:rsidRDefault="002C5B9A">
      <w:pPr>
        <w:ind w:firstLineChars="100" w:firstLine="240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t>八、</w:t>
      </w:r>
      <w:r w:rsidR="00F76D70">
        <w:rPr>
          <w:rFonts w:ascii="黑体" w:eastAsia="黑体" w:hint="eastAsia"/>
          <w:bCs/>
          <w:sz w:val="24"/>
        </w:rPr>
        <w:t>校</w:t>
      </w:r>
      <w:r w:rsidRPr="00792777">
        <w:rPr>
          <w:rFonts w:ascii="黑体" w:eastAsia="黑体" w:hint="eastAsia"/>
          <w:bCs/>
          <w:sz w:val="24"/>
        </w:rPr>
        <w:t>科研管理部门意见</w:t>
      </w:r>
    </w:p>
    <w:tbl>
      <w:tblPr>
        <w:tblW w:w="8610" w:type="dxa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10"/>
      </w:tblGrid>
      <w:tr w:rsidR="002C5B9A">
        <w:trPr>
          <w:trHeight w:val="3026"/>
        </w:trPr>
        <w:tc>
          <w:tcPr>
            <w:tcW w:w="8610" w:type="dxa"/>
          </w:tcPr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Pr="000470AE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right="15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>
      <w:pPr>
        <w:jc w:val="left"/>
        <w:rPr>
          <w:b/>
          <w:bCs/>
          <w:sz w:val="24"/>
        </w:rPr>
      </w:pPr>
    </w:p>
    <w:p w:rsidR="002C5B9A" w:rsidRPr="00792777" w:rsidRDefault="002C5B9A">
      <w:pPr>
        <w:ind w:firstLineChars="100" w:firstLine="240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t>九、</w:t>
      </w:r>
      <w:r w:rsidR="00F76D70">
        <w:rPr>
          <w:rFonts w:ascii="黑体" w:eastAsia="黑体" w:hint="eastAsia"/>
          <w:bCs/>
          <w:sz w:val="24"/>
        </w:rPr>
        <w:t>校</w:t>
      </w:r>
      <w:r w:rsidRPr="00792777">
        <w:rPr>
          <w:rFonts w:ascii="黑体" w:eastAsia="黑体" w:hint="eastAsia"/>
          <w:bCs/>
          <w:sz w:val="24"/>
        </w:rPr>
        <w:t>学术委员会意见</w:t>
      </w:r>
    </w:p>
    <w:p w:rsidR="002C5B9A" w:rsidRDefault="002C5B9A" w:rsidP="0073342A">
      <w:pPr>
        <w:ind w:firstLineChars="100" w:firstLine="241"/>
        <w:jc w:val="left"/>
        <w:rPr>
          <w:b/>
          <w:bCs/>
          <w:sz w:val="24"/>
        </w:rPr>
      </w:pPr>
    </w:p>
    <w:tbl>
      <w:tblPr>
        <w:tblW w:w="8610" w:type="dxa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10"/>
      </w:tblGrid>
      <w:tr w:rsidR="002C5B9A">
        <w:trPr>
          <w:trHeight w:val="3503"/>
        </w:trPr>
        <w:tc>
          <w:tcPr>
            <w:tcW w:w="8610" w:type="dxa"/>
          </w:tcPr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right="15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sz w:val="24"/>
              </w:rPr>
            </w:pP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 w:rsidP="00792777">
      <w:pPr>
        <w:jc w:val="left"/>
      </w:pPr>
    </w:p>
    <w:sectPr w:rsidR="002C5B9A" w:rsidSect="00F76D70">
      <w:footerReference w:type="default" r:id="rId9"/>
      <w:pgSz w:w="11907" w:h="16840" w:code="9"/>
      <w:pgMar w:top="1134" w:right="1134" w:bottom="107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D63" w:rsidRDefault="00252D63">
      <w:r>
        <w:separator/>
      </w:r>
    </w:p>
  </w:endnote>
  <w:endnote w:type="continuationSeparator" w:id="1">
    <w:p w:rsidR="00252D63" w:rsidRDefault="0025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152663" w:rsidP="00980A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7DEA">
      <w:rPr>
        <w:rStyle w:val="a4"/>
        <w:noProof/>
      </w:rPr>
      <w:t>14</w:t>
    </w:r>
    <w:r>
      <w:rPr>
        <w:rStyle w:val="a4"/>
      </w:rPr>
      <w:fldChar w:fldCharType="end"/>
    </w:r>
  </w:p>
  <w:p w:rsidR="00FE7DEA" w:rsidRDefault="00FE7D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FE7DE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152663" w:rsidP="002C5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2982">
      <w:rPr>
        <w:rStyle w:val="a4"/>
        <w:noProof/>
      </w:rPr>
      <w:t>6</w:t>
    </w:r>
    <w:r>
      <w:rPr>
        <w:rStyle w:val="a4"/>
      </w:rPr>
      <w:fldChar w:fldCharType="end"/>
    </w:r>
  </w:p>
  <w:p w:rsidR="00FE7DEA" w:rsidRPr="00980ACA" w:rsidRDefault="00FE7DEA" w:rsidP="00980ACA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D63" w:rsidRDefault="00252D63">
      <w:r>
        <w:separator/>
      </w:r>
    </w:p>
  </w:footnote>
  <w:footnote w:type="continuationSeparator" w:id="1">
    <w:p w:rsidR="00252D63" w:rsidRDefault="00252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84E"/>
    <w:multiLevelType w:val="singleLevel"/>
    <w:tmpl w:val="BFDCE7FC"/>
    <w:lvl w:ilvl="0">
      <w:start w:val="1"/>
      <w:numFmt w:val="upperLetter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CC348A5"/>
    <w:multiLevelType w:val="singleLevel"/>
    <w:tmpl w:val="660090B8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3">
    <w:nsid w:val="44CD2038"/>
    <w:multiLevelType w:val="hybridMultilevel"/>
    <w:tmpl w:val="290AD7FA"/>
    <w:lvl w:ilvl="0" w:tplc="E4342006">
      <w:start w:val="1"/>
      <w:numFmt w:val="japaneseCounting"/>
      <w:lvlText w:val="%1、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E20A5092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4BE86178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C8FE44A6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E6A6FF66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9C587782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26FA9F0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3C90CC06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9CF29E56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5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6">
    <w:nsid w:val="5D892B7B"/>
    <w:multiLevelType w:val="singleLevel"/>
    <w:tmpl w:val="744CF2A0"/>
    <w:lvl w:ilvl="0">
      <w:start w:val="1"/>
      <w:numFmt w:val="none"/>
      <w:lvlText w:val="一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>
    <w:nsid w:val="7B751C53"/>
    <w:multiLevelType w:val="hybridMultilevel"/>
    <w:tmpl w:val="8612FF84"/>
    <w:lvl w:ilvl="0" w:tplc="9616532E">
      <w:start w:val="1"/>
      <w:numFmt w:val="decimal"/>
      <w:lvlText w:val="%1、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6"/>
        </w:tabs>
        <w:ind w:left="134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6"/>
        </w:tabs>
        <w:ind w:left="260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6"/>
        </w:tabs>
        <w:ind w:left="386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6"/>
        </w:tabs>
        <w:ind w:left="4286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92010"/>
    <w:rsid w:val="000470AE"/>
    <w:rsid w:val="000A5BA8"/>
    <w:rsid w:val="000C2527"/>
    <w:rsid w:val="0012774E"/>
    <w:rsid w:val="00131EF2"/>
    <w:rsid w:val="00152663"/>
    <w:rsid w:val="001A100D"/>
    <w:rsid w:val="001C3E95"/>
    <w:rsid w:val="00216898"/>
    <w:rsid w:val="00244886"/>
    <w:rsid w:val="00252D63"/>
    <w:rsid w:val="00263515"/>
    <w:rsid w:val="002C5B9A"/>
    <w:rsid w:val="0031225B"/>
    <w:rsid w:val="003754EB"/>
    <w:rsid w:val="00392010"/>
    <w:rsid w:val="003B1CA3"/>
    <w:rsid w:val="003F70D0"/>
    <w:rsid w:val="00446EEC"/>
    <w:rsid w:val="004D7385"/>
    <w:rsid w:val="00516FC8"/>
    <w:rsid w:val="005A2982"/>
    <w:rsid w:val="005A5DB4"/>
    <w:rsid w:val="005A6F86"/>
    <w:rsid w:val="005C20E4"/>
    <w:rsid w:val="00635FF2"/>
    <w:rsid w:val="00687718"/>
    <w:rsid w:val="007128D1"/>
    <w:rsid w:val="0073342A"/>
    <w:rsid w:val="00737F19"/>
    <w:rsid w:val="00743CC2"/>
    <w:rsid w:val="00746CCC"/>
    <w:rsid w:val="00792777"/>
    <w:rsid w:val="008F744F"/>
    <w:rsid w:val="0095320B"/>
    <w:rsid w:val="00980ACA"/>
    <w:rsid w:val="00A43C0E"/>
    <w:rsid w:val="00A5340A"/>
    <w:rsid w:val="00A95527"/>
    <w:rsid w:val="00AA2EC2"/>
    <w:rsid w:val="00AB5DAD"/>
    <w:rsid w:val="00AC5306"/>
    <w:rsid w:val="00AE1F41"/>
    <w:rsid w:val="00B66D68"/>
    <w:rsid w:val="00B849E4"/>
    <w:rsid w:val="00C62ECD"/>
    <w:rsid w:val="00C80960"/>
    <w:rsid w:val="00C927E0"/>
    <w:rsid w:val="00CB32B0"/>
    <w:rsid w:val="00CB57C8"/>
    <w:rsid w:val="00CC5589"/>
    <w:rsid w:val="00D37C83"/>
    <w:rsid w:val="00D461A5"/>
    <w:rsid w:val="00DA7E6C"/>
    <w:rsid w:val="00DE4121"/>
    <w:rsid w:val="00E16E46"/>
    <w:rsid w:val="00F76D70"/>
    <w:rsid w:val="00FE0F9A"/>
    <w:rsid w:val="00FE7DEA"/>
    <w:rsid w:val="00FF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F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37F19"/>
  </w:style>
  <w:style w:type="paragraph" w:styleId="a5">
    <w:name w:val="Body Text Indent"/>
    <w:basedOn w:val="a"/>
    <w:rsid w:val="00737F19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6">
    <w:name w:val="Body Text"/>
    <w:basedOn w:val="a"/>
    <w:rsid w:val="00737F19"/>
    <w:pPr>
      <w:adjustRightInd w:val="0"/>
      <w:jc w:val="left"/>
      <w:textAlignment w:val="baseline"/>
    </w:pPr>
  </w:style>
  <w:style w:type="paragraph" w:styleId="2">
    <w:name w:val="Body Text Indent 2"/>
    <w:basedOn w:val="a"/>
    <w:rsid w:val="00737F19"/>
    <w:pPr>
      <w:ind w:firstLineChars="800" w:firstLine="2240"/>
    </w:pPr>
    <w:rPr>
      <w:sz w:val="28"/>
    </w:rPr>
  </w:style>
  <w:style w:type="paragraph" w:styleId="20">
    <w:name w:val="Body Text 2"/>
    <w:basedOn w:val="a"/>
    <w:rsid w:val="00737F19"/>
    <w:pPr>
      <w:jc w:val="left"/>
    </w:pPr>
    <w:rPr>
      <w:sz w:val="28"/>
    </w:rPr>
  </w:style>
  <w:style w:type="paragraph" w:styleId="a7">
    <w:name w:val="Date"/>
    <w:basedOn w:val="a"/>
    <w:next w:val="a"/>
    <w:rsid w:val="00737F19"/>
    <w:rPr>
      <w:rFonts w:ascii="仿宋_GB2312" w:eastAsia="仿宋_GB2312" w:hAnsi="宋体"/>
      <w:sz w:val="30"/>
    </w:rPr>
  </w:style>
  <w:style w:type="paragraph" w:styleId="a8">
    <w:name w:val="header"/>
    <w:basedOn w:val="a"/>
    <w:rsid w:val="0073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annotation reference"/>
    <w:semiHidden/>
    <w:rsid w:val="00737F19"/>
    <w:rPr>
      <w:sz w:val="21"/>
      <w:szCs w:val="21"/>
    </w:rPr>
  </w:style>
  <w:style w:type="paragraph" w:styleId="aa">
    <w:name w:val="annotation text"/>
    <w:basedOn w:val="a"/>
    <w:semiHidden/>
    <w:rsid w:val="00737F19"/>
    <w:pPr>
      <w:jc w:val="left"/>
    </w:pPr>
  </w:style>
  <w:style w:type="paragraph" w:styleId="ab">
    <w:name w:val="annotation subject"/>
    <w:basedOn w:val="aa"/>
    <w:next w:val="aa"/>
    <w:semiHidden/>
    <w:rsid w:val="00737F19"/>
    <w:rPr>
      <w:b/>
      <w:bCs/>
    </w:rPr>
  </w:style>
  <w:style w:type="paragraph" w:styleId="ac">
    <w:name w:val="Balloon Text"/>
    <w:basedOn w:val="a"/>
    <w:semiHidden/>
    <w:rsid w:val="00737F19"/>
    <w:rPr>
      <w:sz w:val="18"/>
      <w:szCs w:val="18"/>
    </w:rPr>
  </w:style>
  <w:style w:type="table" w:styleId="ad">
    <w:name w:val="Table Grid"/>
    <w:basedOn w:val="a1"/>
    <w:rsid w:val="00E1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31246;&#21153;&#23398;&#38498;&#31649;&#35838;&#3906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税务学院管课题.dot</Template>
  <TotalTime>23</TotalTime>
  <Pages>1</Pages>
  <Words>378</Words>
  <Characters>2159</Characters>
  <Application>Microsoft Office Word</Application>
  <DocSecurity>0</DocSecurity>
  <Lines>17</Lines>
  <Paragraphs>5</Paragraphs>
  <ScaleCrop>false</ScaleCrop>
  <Company>skc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syky99</dc:creator>
  <cp:lastModifiedBy>admin</cp:lastModifiedBy>
  <cp:revision>6</cp:revision>
  <cp:lastPrinted>2018-06-14T02:27:00Z</cp:lastPrinted>
  <dcterms:created xsi:type="dcterms:W3CDTF">2018-06-14T03:01:00Z</dcterms:created>
  <dcterms:modified xsi:type="dcterms:W3CDTF">2018-06-20T01:40:00Z</dcterms:modified>
</cp:coreProperties>
</file>